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D567" w14:textId="77777777" w:rsidR="0038650F" w:rsidRPr="0038650F" w:rsidRDefault="0038650F" w:rsidP="0038650F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ŽÁDOST </w:t>
      </w:r>
      <w:r w:rsidRPr="0038650F">
        <w:rPr>
          <w:b/>
          <w:sz w:val="24"/>
          <w:szCs w:val="24"/>
        </w:rPr>
        <w:t>O UVOLNĚNÍ Z PŘEDMĚTU TĚLESNÁ VÝCHOVA</w:t>
      </w:r>
      <w:r w:rsidR="0057051D">
        <w:rPr>
          <w:b/>
          <w:sz w:val="24"/>
          <w:szCs w:val="24"/>
        </w:rPr>
        <w:t xml:space="preserve"> (</w:t>
      </w:r>
      <w:r w:rsidR="005A08DA">
        <w:rPr>
          <w:b/>
          <w:sz w:val="24"/>
          <w:szCs w:val="24"/>
        </w:rPr>
        <w:t>zletilý žák)</w:t>
      </w:r>
    </w:p>
    <w:p w14:paraId="3F11DD82" w14:textId="77777777" w:rsidR="0038650F" w:rsidRDefault="0057051D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Žádám o uvolnění – jméno a příjmení</w:t>
      </w:r>
      <w:r w:rsidR="005A08DA">
        <w:rPr>
          <w:sz w:val="24"/>
          <w:szCs w:val="24"/>
        </w:rPr>
        <w:t>:</w:t>
      </w:r>
      <w:r w:rsidR="0038650F" w:rsidRPr="0038650F">
        <w:rPr>
          <w:sz w:val="24"/>
          <w:szCs w:val="24"/>
        </w:rPr>
        <w:t xml:space="preserve"> </w:t>
      </w:r>
      <w:r w:rsidR="00830C82">
        <w:rPr>
          <w:sz w:val="24"/>
          <w:szCs w:val="24"/>
        </w:rPr>
        <w:t>………………………………………………………</w:t>
      </w:r>
      <w:r w:rsidR="00C677DD">
        <w:rPr>
          <w:sz w:val="24"/>
          <w:szCs w:val="24"/>
        </w:rPr>
        <w:t>.</w:t>
      </w:r>
    </w:p>
    <w:p w14:paraId="2B6B9F44" w14:textId="77777777" w:rsidR="00830C82" w:rsidRDefault="005A08DA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Datum narození:  …………………        Místo narození: </w:t>
      </w:r>
      <w:r w:rsidR="00830C82">
        <w:rPr>
          <w:sz w:val="24"/>
          <w:szCs w:val="24"/>
        </w:rPr>
        <w:t>……………………………………</w:t>
      </w:r>
      <w:r w:rsidR="006F4403">
        <w:rPr>
          <w:sz w:val="24"/>
          <w:szCs w:val="24"/>
        </w:rPr>
        <w:t>…</w:t>
      </w:r>
    </w:p>
    <w:p w14:paraId="5AC9C1C7" w14:textId="77777777" w:rsidR="0057051D" w:rsidRDefault="0057051D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Telefon: …………………………….</w:t>
      </w:r>
    </w:p>
    <w:p w14:paraId="091BD37A" w14:textId="77777777" w:rsidR="005A08DA" w:rsidRPr="0038650F" w:rsidRDefault="005A08DA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Třída: ………………   Obor: ………………………………………………………………….</w:t>
      </w:r>
      <w:r w:rsidR="00C677DD">
        <w:rPr>
          <w:sz w:val="24"/>
          <w:szCs w:val="24"/>
        </w:rPr>
        <w:t>.</w:t>
      </w:r>
    </w:p>
    <w:p w14:paraId="0B8C9D2E" w14:textId="77777777" w:rsidR="00C677DD" w:rsidRDefault="005A08DA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T</w:t>
      </w:r>
      <w:r w:rsidR="006F4403">
        <w:rPr>
          <w:sz w:val="24"/>
          <w:szCs w:val="24"/>
        </w:rPr>
        <w:t>rvalé bydliště</w:t>
      </w:r>
      <w:r>
        <w:rPr>
          <w:sz w:val="24"/>
          <w:szCs w:val="24"/>
        </w:rPr>
        <w:t>:</w:t>
      </w:r>
      <w:r w:rsidR="006F4403">
        <w:rPr>
          <w:sz w:val="24"/>
          <w:szCs w:val="24"/>
        </w:rPr>
        <w:t xml:space="preserve"> ……………………………</w:t>
      </w:r>
      <w:r>
        <w:rPr>
          <w:sz w:val="24"/>
          <w:szCs w:val="24"/>
        </w:rPr>
        <w:t>…………………………………………………</w:t>
      </w:r>
      <w:r w:rsidR="00C677DD">
        <w:rPr>
          <w:sz w:val="24"/>
          <w:szCs w:val="24"/>
        </w:rPr>
        <w:t>…</w:t>
      </w:r>
      <w:r w:rsidR="006F4403">
        <w:rPr>
          <w:sz w:val="24"/>
          <w:szCs w:val="24"/>
        </w:rPr>
        <w:t xml:space="preserve">       </w:t>
      </w:r>
    </w:p>
    <w:p w14:paraId="2C76A77B" w14:textId="77777777" w:rsidR="006F4403" w:rsidRDefault="00C677DD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Z</w:t>
      </w:r>
      <w:r w:rsidR="006F4403">
        <w:rPr>
          <w:sz w:val="24"/>
          <w:szCs w:val="24"/>
        </w:rPr>
        <w:t> </w:t>
      </w:r>
      <w:r w:rsidR="0038650F" w:rsidRPr="0038650F">
        <w:rPr>
          <w:sz w:val="24"/>
          <w:szCs w:val="24"/>
        </w:rPr>
        <w:t>výuky</w:t>
      </w:r>
      <w:r w:rsidR="005A08DA">
        <w:rPr>
          <w:sz w:val="24"/>
          <w:szCs w:val="24"/>
        </w:rPr>
        <w:t xml:space="preserve"> předmětu </w:t>
      </w:r>
      <w:r w:rsidR="006F4403">
        <w:rPr>
          <w:sz w:val="24"/>
          <w:szCs w:val="24"/>
        </w:rPr>
        <w:t>Tělesná výchova</w:t>
      </w:r>
      <w:r w:rsidR="005A08DA">
        <w:rPr>
          <w:sz w:val="24"/>
          <w:szCs w:val="24"/>
        </w:rPr>
        <w:t xml:space="preserve"> na dobu:</w:t>
      </w:r>
    </w:p>
    <w:p w14:paraId="5F03F53F" w14:textId="77777777" w:rsidR="0038650F" w:rsidRPr="0038650F" w:rsidRDefault="005A08DA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38650F" w:rsidRPr="0038650F">
        <w:rPr>
          <w:sz w:val="24"/>
          <w:szCs w:val="24"/>
        </w:rPr>
        <w:t>na celý školní rok</w:t>
      </w:r>
      <w:r>
        <w:rPr>
          <w:sz w:val="24"/>
          <w:szCs w:val="24"/>
        </w:rPr>
        <w:t xml:space="preserve"> …………………….</w:t>
      </w:r>
    </w:p>
    <w:p w14:paraId="35E44A61" w14:textId="77777777" w:rsidR="0038650F" w:rsidRPr="0038650F" w:rsidRDefault="005A08DA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*</w:t>
      </w:r>
      <w:r w:rsidR="0038650F" w:rsidRPr="0038650F">
        <w:rPr>
          <w:sz w:val="24"/>
          <w:szCs w:val="24"/>
        </w:rPr>
        <w:t xml:space="preserve"> na 1. pololetí</w:t>
      </w:r>
      <w:r>
        <w:rPr>
          <w:sz w:val="24"/>
          <w:szCs w:val="24"/>
        </w:rPr>
        <w:t xml:space="preserve"> školního roku …………………..</w:t>
      </w:r>
    </w:p>
    <w:p w14:paraId="12063293" w14:textId="77777777" w:rsidR="00C677DD" w:rsidRPr="006F4403" w:rsidRDefault="005A08DA" w:rsidP="006F4403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38650F" w:rsidRPr="0038650F">
        <w:rPr>
          <w:sz w:val="24"/>
          <w:szCs w:val="24"/>
        </w:rPr>
        <w:t>na 2. pololetí</w:t>
      </w:r>
      <w:r>
        <w:rPr>
          <w:sz w:val="24"/>
          <w:szCs w:val="24"/>
        </w:rPr>
        <w:t xml:space="preserve"> školního roku ………………….</w:t>
      </w:r>
    </w:p>
    <w:p w14:paraId="12CEE1E2" w14:textId="77777777" w:rsidR="006F4403" w:rsidRDefault="006F4403" w:rsidP="006F4403"/>
    <w:p w14:paraId="25BC6296" w14:textId="77777777" w:rsidR="006F4403" w:rsidRDefault="00830C82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Podpis žáka</w:t>
      </w:r>
      <w:r w:rsidR="00C677DD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……………………………………………………..</w:t>
      </w:r>
    </w:p>
    <w:p w14:paraId="471ED2E8" w14:textId="77777777" w:rsidR="006F4403" w:rsidRPr="0038650F" w:rsidRDefault="006F4403" w:rsidP="0038650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V………………………………… dne………………………</w:t>
      </w:r>
      <w:r w:rsidR="0062126E">
        <w:rPr>
          <w:sz w:val="24"/>
          <w:szCs w:val="24"/>
        </w:rPr>
        <w:t>…</w:t>
      </w:r>
    </w:p>
    <w:p w14:paraId="048DF3E3" w14:textId="77777777" w:rsidR="00C677DD" w:rsidRPr="00C677DD" w:rsidRDefault="0038650F" w:rsidP="0038650F">
      <w:pPr>
        <w:spacing w:before="120" w:after="120"/>
      </w:pPr>
      <w:r>
        <w:t>*</w:t>
      </w:r>
      <w:r w:rsidRPr="0038650F">
        <w:t>nehodící se škrtněte</w:t>
      </w:r>
    </w:p>
    <w:p w14:paraId="54D20AA1" w14:textId="77777777" w:rsidR="0038650F" w:rsidRPr="0038650F" w:rsidRDefault="0038650F" w:rsidP="0038650F">
      <w:pPr>
        <w:pBdr>
          <w:bottom w:val="single" w:sz="6" w:space="1" w:color="auto"/>
        </w:pBdr>
        <w:spacing w:before="120" w:after="120"/>
        <w:rPr>
          <w:b/>
          <w:sz w:val="24"/>
          <w:szCs w:val="24"/>
        </w:rPr>
      </w:pPr>
      <w:r w:rsidRPr="0038650F">
        <w:rPr>
          <w:b/>
          <w:sz w:val="24"/>
          <w:szCs w:val="24"/>
        </w:rPr>
        <w:t>Povinná příloha: lékařské doporučení</w:t>
      </w:r>
    </w:p>
    <w:p w14:paraId="18EEA10D" w14:textId="77777777" w:rsidR="0038650F" w:rsidRPr="00C677DD" w:rsidRDefault="0038650F" w:rsidP="00C677DD">
      <w:pPr>
        <w:spacing w:after="120"/>
        <w:rPr>
          <w:sz w:val="24"/>
          <w:szCs w:val="24"/>
        </w:rPr>
      </w:pPr>
      <w:r w:rsidRPr="0038650F">
        <w:t>Pokyny pro další postup:</w:t>
      </w:r>
    </w:p>
    <w:p w14:paraId="15A52C0B" w14:textId="77777777" w:rsidR="0038650F" w:rsidRPr="0038650F" w:rsidRDefault="0038650F" w:rsidP="00C677DD">
      <w:r w:rsidRPr="0038650F">
        <w:t xml:space="preserve">Žádost předejte </w:t>
      </w:r>
      <w:r w:rsidR="00C051AD">
        <w:t>učiteli Tělesné výchovy</w:t>
      </w:r>
    </w:p>
    <w:p w14:paraId="7C975DEF" w14:textId="77777777" w:rsidR="0038650F" w:rsidRPr="0038650F" w:rsidRDefault="0038650F" w:rsidP="0038650F">
      <w:pPr>
        <w:spacing w:before="120"/>
      </w:pPr>
      <w:r w:rsidRPr="0038650F">
        <w:t>a) v případě žádosti na začátku školního rok</w:t>
      </w:r>
      <w:r w:rsidR="00CC5D4E">
        <w:t>u do konce druhého týdne v září</w:t>
      </w:r>
    </w:p>
    <w:p w14:paraId="55FBA604" w14:textId="77777777" w:rsidR="0038650F" w:rsidRPr="0038650F" w:rsidRDefault="0038650F" w:rsidP="0038650F">
      <w:pPr>
        <w:spacing w:before="120"/>
      </w:pPr>
      <w:r w:rsidRPr="0038650F">
        <w:t>b) v případě nově vzniklého zdravotního problému co nejdříve.</w:t>
      </w:r>
    </w:p>
    <w:p w14:paraId="321CBB99" w14:textId="77777777" w:rsidR="00C677DD" w:rsidRDefault="0038650F" w:rsidP="0038650F">
      <w:pPr>
        <w:pBdr>
          <w:bottom w:val="single" w:sz="12" w:space="1" w:color="auto"/>
        </w:pBdr>
        <w:spacing w:before="120"/>
      </w:pPr>
      <w:r w:rsidRPr="0038650F">
        <w:t xml:space="preserve">Na základě takto předložené žádosti obdržíte rozhodnutí </w:t>
      </w:r>
      <w:r w:rsidR="006F4403">
        <w:t xml:space="preserve">ředitelky </w:t>
      </w:r>
      <w:r w:rsidRPr="0038650F">
        <w:t>školy o uvolnění žáka/žákyně z předmětu tělesná výchova</w:t>
      </w:r>
      <w:r w:rsidR="00CC5D4E">
        <w:t>.</w:t>
      </w:r>
    </w:p>
    <w:p w14:paraId="1355B5C0" w14:textId="77777777" w:rsidR="00C677DD" w:rsidRDefault="00C677DD" w:rsidP="0038650F">
      <w:pPr>
        <w:pBdr>
          <w:bottom w:val="single" w:sz="12" w:space="1" w:color="auto"/>
        </w:pBdr>
        <w:spacing w:before="120"/>
      </w:pPr>
    </w:p>
    <w:p w14:paraId="5A2A4012" w14:textId="77777777" w:rsidR="00C677DD" w:rsidRPr="00C677DD" w:rsidRDefault="00C677DD" w:rsidP="00C677DD">
      <w:pPr>
        <w:spacing w:before="120"/>
        <w:rPr>
          <w:sz w:val="24"/>
          <w:szCs w:val="24"/>
        </w:rPr>
      </w:pPr>
      <w:r w:rsidRPr="00C677DD">
        <w:rPr>
          <w:sz w:val="24"/>
          <w:szCs w:val="24"/>
        </w:rPr>
        <w:t>Souhlas učitele Tělesné výchovy</w:t>
      </w:r>
      <w:r>
        <w:rPr>
          <w:sz w:val="24"/>
          <w:szCs w:val="24"/>
        </w:rPr>
        <w:t>:</w:t>
      </w:r>
    </w:p>
    <w:p w14:paraId="21E8CAA8" w14:textId="77777777" w:rsidR="00C677DD" w:rsidRPr="00C677DD" w:rsidRDefault="00C677DD" w:rsidP="00C677DD">
      <w:pPr>
        <w:spacing w:before="120"/>
        <w:rPr>
          <w:sz w:val="24"/>
          <w:szCs w:val="24"/>
        </w:rPr>
      </w:pPr>
      <w:r w:rsidRPr="00C677DD">
        <w:rPr>
          <w:sz w:val="24"/>
          <w:szCs w:val="24"/>
        </w:rPr>
        <w:t>Jméno a příjmení:</w:t>
      </w:r>
      <w:r>
        <w:rPr>
          <w:sz w:val="24"/>
          <w:szCs w:val="24"/>
        </w:rPr>
        <w:t>…………………………………..</w:t>
      </w:r>
      <w:r w:rsidRPr="00C677DD">
        <w:rPr>
          <w:sz w:val="24"/>
          <w:szCs w:val="24"/>
        </w:rPr>
        <w:tab/>
        <w:t>Podpis:</w:t>
      </w:r>
      <w:r>
        <w:rPr>
          <w:sz w:val="24"/>
          <w:szCs w:val="24"/>
        </w:rPr>
        <w:t xml:space="preserve"> ………………………</w:t>
      </w:r>
    </w:p>
    <w:p w14:paraId="7AB359E2" w14:textId="77777777" w:rsidR="00C677DD" w:rsidRDefault="00C677DD" w:rsidP="00C677DD">
      <w:pPr>
        <w:spacing w:before="120"/>
        <w:rPr>
          <w:sz w:val="24"/>
          <w:szCs w:val="24"/>
        </w:rPr>
      </w:pPr>
      <w:r w:rsidRPr="00C677DD">
        <w:rPr>
          <w:sz w:val="24"/>
          <w:szCs w:val="24"/>
        </w:rPr>
        <w:t>V Náchodě dne: ………………………………</w:t>
      </w:r>
    </w:p>
    <w:p w14:paraId="4D8C1E8C" w14:textId="77777777" w:rsidR="005828A6" w:rsidRDefault="005828A6" w:rsidP="00C677D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137CCCFC" w14:textId="77777777" w:rsidR="005828A6" w:rsidRDefault="005828A6" w:rsidP="005828A6">
      <w:pPr>
        <w:rPr>
          <w:sz w:val="24"/>
          <w:szCs w:val="24"/>
        </w:rPr>
      </w:pPr>
      <w:r>
        <w:rPr>
          <w:sz w:val="24"/>
          <w:szCs w:val="24"/>
        </w:rPr>
        <w:t>Souhlas ředitele školy:</w:t>
      </w:r>
    </w:p>
    <w:p w14:paraId="35D09725" w14:textId="77777777" w:rsidR="005828A6" w:rsidRDefault="005828A6" w:rsidP="005828A6">
      <w:pPr>
        <w:rPr>
          <w:sz w:val="24"/>
          <w:szCs w:val="24"/>
        </w:rPr>
      </w:pPr>
    </w:p>
    <w:p w14:paraId="1E4337BE" w14:textId="77777777" w:rsidR="005828A6" w:rsidRDefault="005828A6" w:rsidP="005828A6">
      <w:r>
        <w:rPr>
          <w:sz w:val="24"/>
          <w:szCs w:val="24"/>
        </w:rPr>
        <w:t>*souhlasím</w:t>
      </w:r>
      <w:r>
        <w:rPr>
          <w:sz w:val="24"/>
          <w:szCs w:val="24"/>
        </w:rPr>
        <w:tab/>
        <w:t>*nesouhlasím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Náchodě dne: …………….     Podpis: ……………………….</w:t>
      </w:r>
    </w:p>
    <w:p w14:paraId="13BE2A93" w14:textId="77777777" w:rsidR="00080961" w:rsidRDefault="00080961" w:rsidP="00080961">
      <w:pPr>
        <w:jc w:val="center"/>
        <w:rPr>
          <w:sz w:val="48"/>
          <w:szCs w:val="48"/>
        </w:rPr>
      </w:pPr>
      <w:r>
        <w:rPr>
          <w:sz w:val="24"/>
          <w:szCs w:val="24"/>
        </w:rPr>
        <w:br w:type="page"/>
      </w:r>
      <w:r>
        <w:rPr>
          <w:sz w:val="48"/>
          <w:szCs w:val="48"/>
        </w:rPr>
        <w:lastRenderedPageBreak/>
        <w:t>Doporučení lékaře</w:t>
      </w:r>
    </w:p>
    <w:p w14:paraId="017405E0" w14:textId="77777777" w:rsidR="00080961" w:rsidRDefault="00080961" w:rsidP="00080961">
      <w:pPr>
        <w:jc w:val="center"/>
        <w:rPr>
          <w:sz w:val="48"/>
          <w:szCs w:val="48"/>
        </w:rPr>
      </w:pPr>
    </w:p>
    <w:p w14:paraId="5B1205E4" w14:textId="77777777" w:rsidR="00080961" w:rsidRDefault="00080961" w:rsidP="00080961">
      <w:pPr>
        <w:rPr>
          <w:sz w:val="24"/>
          <w:szCs w:val="24"/>
        </w:rPr>
      </w:pPr>
      <w:r>
        <w:rPr>
          <w:sz w:val="24"/>
          <w:szCs w:val="24"/>
        </w:rPr>
        <w:t>Jméno a příjmení žáka:  ………………………………….. Datum narození:  ……………………………..</w:t>
      </w:r>
    </w:p>
    <w:p w14:paraId="5D78D96A" w14:textId="77777777" w:rsidR="00080961" w:rsidRDefault="00080961" w:rsidP="00080961">
      <w:pPr>
        <w:rPr>
          <w:sz w:val="24"/>
          <w:szCs w:val="24"/>
        </w:rPr>
      </w:pPr>
      <w:r>
        <w:rPr>
          <w:sz w:val="24"/>
          <w:szCs w:val="24"/>
        </w:rPr>
        <w:t>Bydliště žáka:  ………………………………………………………………………………………………</w:t>
      </w:r>
    </w:p>
    <w:p w14:paraId="003997CB" w14:textId="77777777" w:rsidR="00080961" w:rsidRDefault="00080961" w:rsidP="00080961">
      <w:pPr>
        <w:rPr>
          <w:sz w:val="24"/>
          <w:szCs w:val="24"/>
        </w:rPr>
      </w:pPr>
      <w:r>
        <w:rPr>
          <w:sz w:val="24"/>
          <w:szCs w:val="24"/>
        </w:rPr>
        <w:t>Ve smyslu § 67 odst. 2 zákona č. 561/2004 Sb. (školský zákon) ve znění pozdějších změn</w:t>
      </w:r>
    </w:p>
    <w:p w14:paraId="3C8109E2" w14:textId="77777777" w:rsidR="00080961" w:rsidRPr="00814366" w:rsidRDefault="00080961" w:rsidP="0008096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814366">
        <w:rPr>
          <w:sz w:val="24"/>
          <w:szCs w:val="24"/>
        </w:rPr>
        <w:t>oporučuji:</w:t>
      </w:r>
    </w:p>
    <w:p w14:paraId="3D64F35A" w14:textId="77777777" w:rsidR="00080961" w:rsidRPr="00814366" w:rsidRDefault="00080961" w:rsidP="0008096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D5716">
        <w:rPr>
          <w:b/>
          <w:sz w:val="24"/>
          <w:szCs w:val="24"/>
        </w:rPr>
        <w:t>Úplné uvolnění</w:t>
      </w:r>
      <w:r w:rsidRPr="00814366">
        <w:rPr>
          <w:sz w:val="24"/>
          <w:szCs w:val="24"/>
        </w:rPr>
        <w:t xml:space="preserve"> z vyučování tělesné výchovy</w:t>
      </w:r>
    </w:p>
    <w:p w14:paraId="64D89A29" w14:textId="77777777" w:rsidR="00080961" w:rsidRDefault="00080961" w:rsidP="00080961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4D5716">
        <w:rPr>
          <w:b/>
          <w:sz w:val="24"/>
          <w:szCs w:val="24"/>
        </w:rPr>
        <w:t>Částečné uvolnění</w:t>
      </w:r>
      <w:r>
        <w:rPr>
          <w:sz w:val="24"/>
          <w:szCs w:val="24"/>
        </w:rPr>
        <w:t xml:space="preserve"> z vyučování tělesné výchovy</w:t>
      </w:r>
    </w:p>
    <w:p w14:paraId="649F0842" w14:textId="77777777" w:rsidR="00080961" w:rsidRDefault="00080961" w:rsidP="00080961">
      <w:pPr>
        <w:ind w:left="708"/>
        <w:rPr>
          <w:sz w:val="24"/>
          <w:szCs w:val="24"/>
        </w:rPr>
      </w:pPr>
      <w:r>
        <w:rPr>
          <w:sz w:val="24"/>
          <w:szCs w:val="24"/>
        </w:rPr>
        <w:t>doporučuji pouze: normální tělocvik s vynecháním</w:t>
      </w:r>
    </w:p>
    <w:p w14:paraId="440CC55C" w14:textId="77777777" w:rsidR="00080961" w:rsidRDefault="00080961" w:rsidP="00080961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cviků přetěžujících páteř</w:t>
      </w:r>
    </w:p>
    <w:p w14:paraId="38FC3E27" w14:textId="77777777" w:rsidR="00080961" w:rsidRDefault="00080961" w:rsidP="00080961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běhů, skoků, doskoků, pochodových cvičení</w:t>
      </w:r>
    </w:p>
    <w:p w14:paraId="3FE92EF1" w14:textId="77777777" w:rsidR="00080961" w:rsidRDefault="00080961" w:rsidP="00080961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cviků zvyšujících nitrolební tlak</w:t>
      </w:r>
    </w:p>
    <w:p w14:paraId="6FBAA60B" w14:textId="77777777" w:rsidR="00080961" w:rsidRDefault="00080961" w:rsidP="00080961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plavání</w:t>
      </w:r>
    </w:p>
    <w:p w14:paraId="6680F3AC" w14:textId="77777777" w:rsidR="00080961" w:rsidRDefault="00080961" w:rsidP="00080961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ostatní ……………………………………………………………………………………………………………….</w:t>
      </w:r>
    </w:p>
    <w:p w14:paraId="7C10FB1A" w14:textId="77777777" w:rsidR="00080961" w:rsidRDefault="00080961" w:rsidP="00080961">
      <w:pPr>
        <w:rPr>
          <w:sz w:val="24"/>
          <w:szCs w:val="24"/>
        </w:rPr>
      </w:pPr>
    </w:p>
    <w:p w14:paraId="327E0AAF" w14:textId="77777777" w:rsidR="00080961" w:rsidRDefault="00080961" w:rsidP="00080961">
      <w:pPr>
        <w:rPr>
          <w:sz w:val="24"/>
          <w:szCs w:val="24"/>
        </w:rPr>
      </w:pPr>
      <w:r>
        <w:rPr>
          <w:sz w:val="24"/>
          <w:szCs w:val="24"/>
        </w:rPr>
        <w:t>Na období:</w:t>
      </w:r>
    </w:p>
    <w:p w14:paraId="286CA754" w14:textId="77777777" w:rsidR="00080961" w:rsidRDefault="00080961" w:rsidP="00080961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1. pololetí školního roku ……………………………</w:t>
      </w:r>
    </w:p>
    <w:p w14:paraId="6B5C0D7E" w14:textId="77777777" w:rsidR="00080961" w:rsidRDefault="00080961" w:rsidP="00080961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2. pololetí školního roku …………………………..</w:t>
      </w:r>
    </w:p>
    <w:p w14:paraId="457E7BA8" w14:textId="77777777" w:rsidR="00080961" w:rsidRDefault="00080961" w:rsidP="00080961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celý školní rok ……………………………</w:t>
      </w:r>
    </w:p>
    <w:p w14:paraId="205AB0A1" w14:textId="77777777" w:rsidR="00080961" w:rsidRDefault="00080961" w:rsidP="00080961">
      <w:pPr>
        <w:rPr>
          <w:sz w:val="24"/>
          <w:szCs w:val="24"/>
        </w:rPr>
      </w:pPr>
    </w:p>
    <w:p w14:paraId="5236C6BC" w14:textId="77777777" w:rsidR="00080961" w:rsidRDefault="00080961" w:rsidP="00080961">
      <w:pPr>
        <w:rPr>
          <w:sz w:val="24"/>
          <w:szCs w:val="24"/>
        </w:rPr>
      </w:pPr>
    </w:p>
    <w:p w14:paraId="1A73079F" w14:textId="77777777" w:rsidR="00080961" w:rsidRDefault="00080961" w:rsidP="00080961">
      <w:pPr>
        <w:rPr>
          <w:sz w:val="24"/>
          <w:szCs w:val="24"/>
        </w:rPr>
      </w:pPr>
      <w:r>
        <w:rPr>
          <w:sz w:val="24"/>
          <w:szCs w:val="24"/>
        </w:rPr>
        <w:t>V …………………….. dne ………………</w:t>
      </w:r>
      <w:r>
        <w:rPr>
          <w:sz w:val="24"/>
          <w:szCs w:val="24"/>
        </w:rPr>
        <w:tab/>
        <w:t>Razítko a podpis lékaře:</w:t>
      </w:r>
    </w:p>
    <w:p w14:paraId="49F812C3" w14:textId="77777777" w:rsidR="00080961" w:rsidRDefault="00080961" w:rsidP="00080961">
      <w:pPr>
        <w:rPr>
          <w:sz w:val="24"/>
          <w:szCs w:val="24"/>
        </w:rPr>
      </w:pPr>
    </w:p>
    <w:p w14:paraId="4CF49EED" w14:textId="77777777" w:rsidR="00080961" w:rsidRDefault="00080961" w:rsidP="00080961">
      <w:pPr>
        <w:rPr>
          <w:sz w:val="24"/>
          <w:szCs w:val="24"/>
        </w:rPr>
      </w:pPr>
    </w:p>
    <w:p w14:paraId="5F81CD00" w14:textId="77777777" w:rsidR="00080961" w:rsidRDefault="00080961" w:rsidP="00080961">
      <w:pPr>
        <w:rPr>
          <w:sz w:val="24"/>
          <w:szCs w:val="24"/>
        </w:rPr>
      </w:pPr>
    </w:p>
    <w:p w14:paraId="11A27037" w14:textId="77777777" w:rsidR="00080961" w:rsidRDefault="00080961" w:rsidP="00080961">
      <w:pPr>
        <w:jc w:val="both"/>
        <w:rPr>
          <w:sz w:val="24"/>
          <w:szCs w:val="24"/>
        </w:rPr>
      </w:pPr>
      <w:r w:rsidRPr="004D5716">
        <w:rPr>
          <w:b/>
          <w:sz w:val="24"/>
          <w:szCs w:val="24"/>
        </w:rPr>
        <w:t>Úplné uvolnění</w:t>
      </w:r>
      <w:r>
        <w:rPr>
          <w:sz w:val="24"/>
          <w:szCs w:val="24"/>
        </w:rPr>
        <w:t xml:space="preserve"> z TEV znamená, že žák v hodinách TEV necvičí a není z TEV klasifikován. Na vysvědčení má uvedeno „uvolněn“. Je-li vyučovací hodina TEV zařazena v rozvrhu hodin na první vyučovací hodinu, začíná v tento den pro žáka vyučování až další vyučovací hodinu. Je-li vyučovací hodina TEV zařazena v rozvrhu hodin jako poslední, končí v tento den pro žáka vyučování již předchozí vyučovací hodinu. Pokud je vyučovací hodina TEV zařazena v rozvrhu mezi výuku ostatních předmětů, žák je přítomen a necvičí.</w:t>
      </w:r>
    </w:p>
    <w:p w14:paraId="1FB7A115" w14:textId="77777777" w:rsidR="00080961" w:rsidRDefault="00080961" w:rsidP="00080961">
      <w:pPr>
        <w:jc w:val="both"/>
        <w:rPr>
          <w:sz w:val="24"/>
          <w:szCs w:val="24"/>
        </w:rPr>
      </w:pPr>
    </w:p>
    <w:p w14:paraId="62AB77D2" w14:textId="77777777" w:rsidR="00080961" w:rsidRPr="00814366" w:rsidRDefault="00080961" w:rsidP="00080961">
      <w:pPr>
        <w:jc w:val="both"/>
        <w:rPr>
          <w:sz w:val="24"/>
          <w:szCs w:val="24"/>
        </w:rPr>
      </w:pPr>
      <w:r w:rsidRPr="004D5716">
        <w:rPr>
          <w:b/>
          <w:sz w:val="24"/>
          <w:szCs w:val="24"/>
        </w:rPr>
        <w:t>Částečné uvolnění</w:t>
      </w:r>
      <w:r>
        <w:rPr>
          <w:sz w:val="24"/>
          <w:szCs w:val="24"/>
        </w:rPr>
        <w:t xml:space="preserve"> z TEV znamená, že žák navštěvuje běžné hodin TEV a s výjimkou zakázaných cvičení se plně účastní výuky. Žák je v TEV klasifikován.</w:t>
      </w:r>
    </w:p>
    <w:p w14:paraId="6720A148" w14:textId="77777777" w:rsidR="005828A6" w:rsidRPr="00C677DD" w:rsidRDefault="005828A6" w:rsidP="00C677DD">
      <w:pPr>
        <w:spacing w:before="120"/>
        <w:rPr>
          <w:sz w:val="24"/>
          <w:szCs w:val="24"/>
        </w:rPr>
      </w:pPr>
    </w:p>
    <w:sectPr w:rsidR="005828A6" w:rsidRPr="00C677DD" w:rsidSect="00DC0D83">
      <w:headerReference w:type="default" r:id="rId7"/>
      <w:pgSz w:w="11906" w:h="16838" w:code="9"/>
      <w:pgMar w:top="2552" w:right="567" w:bottom="1440" w:left="1134" w:header="51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8A05" w14:textId="77777777" w:rsidR="00A11B6F" w:rsidRDefault="00A11B6F">
      <w:r>
        <w:separator/>
      </w:r>
    </w:p>
  </w:endnote>
  <w:endnote w:type="continuationSeparator" w:id="0">
    <w:p w14:paraId="69ADD5CB" w14:textId="77777777" w:rsidR="00A11B6F" w:rsidRDefault="00A1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FD60" w14:textId="77777777" w:rsidR="00A11B6F" w:rsidRDefault="00A11B6F">
      <w:r>
        <w:separator/>
      </w:r>
    </w:p>
  </w:footnote>
  <w:footnote w:type="continuationSeparator" w:id="0">
    <w:p w14:paraId="2E521BE7" w14:textId="77777777" w:rsidR="00A11B6F" w:rsidRDefault="00A1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0707" w14:textId="3575ABFD" w:rsidR="003A74B1" w:rsidRPr="00DC0D83" w:rsidRDefault="0036629E" w:rsidP="00DC0D83">
    <w:pPr>
      <w:pStyle w:val="Zhlav"/>
    </w:pPr>
    <w:r>
      <w:rPr>
        <w:noProof/>
      </w:rPr>
      <w:drawing>
        <wp:inline distT="0" distB="0" distL="0" distR="0" wp14:anchorId="5EBE2BC5" wp14:editId="32CE7545">
          <wp:extent cx="6115050" cy="942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689"/>
    <w:multiLevelType w:val="hybridMultilevel"/>
    <w:tmpl w:val="6AB2A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F42"/>
    <w:multiLevelType w:val="hybridMultilevel"/>
    <w:tmpl w:val="FC108034"/>
    <w:lvl w:ilvl="0" w:tplc="2034D9C6">
      <w:start w:val="1"/>
      <w:numFmt w:val="bullet"/>
      <w:lvlText w:val=""/>
      <w:lvlJc w:val="left"/>
      <w:pPr>
        <w:ind w:left="1068" w:hanging="360"/>
      </w:pPr>
      <w:rPr>
        <w:rFonts w:ascii="Symbol" w:eastAsia="Apto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FF622D"/>
    <w:multiLevelType w:val="hybridMultilevel"/>
    <w:tmpl w:val="AB6CE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637A2"/>
    <w:multiLevelType w:val="hybridMultilevel"/>
    <w:tmpl w:val="85B05B9A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5582308">
    <w:abstractNumId w:val="3"/>
  </w:num>
  <w:num w:numId="2" w16cid:durableId="1330408225">
    <w:abstractNumId w:val="0"/>
  </w:num>
  <w:num w:numId="3" w16cid:durableId="685408123">
    <w:abstractNumId w:val="1"/>
  </w:num>
  <w:num w:numId="4" w16cid:durableId="2023125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02"/>
    <w:rsid w:val="00080961"/>
    <w:rsid w:val="001429F7"/>
    <w:rsid w:val="0025754C"/>
    <w:rsid w:val="0027734A"/>
    <w:rsid w:val="002B48D7"/>
    <w:rsid w:val="003625C3"/>
    <w:rsid w:val="0036629E"/>
    <w:rsid w:val="0038650F"/>
    <w:rsid w:val="003A74B1"/>
    <w:rsid w:val="00410BDB"/>
    <w:rsid w:val="00437290"/>
    <w:rsid w:val="004C1401"/>
    <w:rsid w:val="0057051D"/>
    <w:rsid w:val="00571AC8"/>
    <w:rsid w:val="005828A6"/>
    <w:rsid w:val="005A08DA"/>
    <w:rsid w:val="005B41F9"/>
    <w:rsid w:val="0062126E"/>
    <w:rsid w:val="00622209"/>
    <w:rsid w:val="006F4403"/>
    <w:rsid w:val="007F2389"/>
    <w:rsid w:val="00830C82"/>
    <w:rsid w:val="00A0437A"/>
    <w:rsid w:val="00A11B6F"/>
    <w:rsid w:val="00A47DCD"/>
    <w:rsid w:val="00B17F6B"/>
    <w:rsid w:val="00B27E6B"/>
    <w:rsid w:val="00BB597A"/>
    <w:rsid w:val="00C051AD"/>
    <w:rsid w:val="00C157A7"/>
    <w:rsid w:val="00C677DD"/>
    <w:rsid w:val="00CB39FB"/>
    <w:rsid w:val="00CC5D4E"/>
    <w:rsid w:val="00D61791"/>
    <w:rsid w:val="00D94013"/>
    <w:rsid w:val="00DC0D83"/>
    <w:rsid w:val="00E26D34"/>
    <w:rsid w:val="00E6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28143C1"/>
  <w15:chartTrackingRefBased/>
  <w15:docId w15:val="{0FAF1C94-47B3-4C81-9326-BE34A908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firstLine="5812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spacing w:before="200"/>
      <w:jc w:val="center"/>
      <w:outlineLvl w:val="1"/>
    </w:pPr>
    <w:rPr>
      <w:i/>
      <w:snapToGrid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5754C"/>
    <w:pPr>
      <w:ind w:firstLine="567"/>
      <w:jc w:val="both"/>
    </w:pPr>
    <w:rPr>
      <w:sz w:val="24"/>
    </w:rPr>
  </w:style>
  <w:style w:type="paragraph" w:styleId="Nzev">
    <w:name w:val="Title"/>
    <w:basedOn w:val="Normln"/>
    <w:qFormat/>
    <w:rsid w:val="0027734A"/>
    <w:pPr>
      <w:jc w:val="center"/>
    </w:pPr>
    <w:rPr>
      <w:b/>
      <w:bCs/>
      <w:sz w:val="24"/>
      <w:szCs w:val="24"/>
    </w:rPr>
  </w:style>
  <w:style w:type="character" w:customStyle="1" w:styleId="ZhlavChar">
    <w:name w:val="Záhlaví Char"/>
    <w:link w:val="Zhlav"/>
    <w:rsid w:val="00437290"/>
  </w:style>
  <w:style w:type="paragraph" w:styleId="Odstavecseseznamem">
    <w:name w:val="List Paragraph"/>
    <w:basedOn w:val="Normln"/>
    <w:uiPriority w:val="34"/>
    <w:qFormat/>
    <w:rsid w:val="000809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ncelar\Data%20aplikac&#237;\Microsoft\&#352;ablony\HL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HL_PAPIR.DOT</Template>
  <TotalTime>1</TotalTime>
  <Pages>2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uvolnění nezletilého žáka z vyučování</vt:lpstr>
    </vt:vector>
  </TitlesOfParts>
  <Company>OA Náchod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uvolnění nezletilého žáka z vyučování</dc:title>
  <dc:subject/>
  <dc:creator>OA Náchod</dc:creator>
  <cp:keywords/>
  <dc:description>Filtr T602 id:</dc:description>
  <cp:lastModifiedBy>Roleček Milan</cp:lastModifiedBy>
  <cp:revision>2</cp:revision>
  <cp:lastPrinted>2005-06-24T09:02:00Z</cp:lastPrinted>
  <dcterms:created xsi:type="dcterms:W3CDTF">2025-10-02T08:04:00Z</dcterms:created>
  <dcterms:modified xsi:type="dcterms:W3CDTF">2025-10-02T08:04:00Z</dcterms:modified>
</cp:coreProperties>
</file>